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002/2023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 1ª SUBDEFENSORA PÚBLICA GERAL DO ESTADO 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, no período de 25 a 27 de Janeiro de 2023,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ascii="ECOFONT" w:hAnsi="ECOFONT" w:cs="ECOFONT"/>
          <w:b/>
          <w:b/>
          <w:sz w:val="12"/>
          <w:szCs w:val="12"/>
        </w:rPr>
      </w:pPr>
      <w:r>
        <w:rPr>
          <w:rFonts w:cs="ECOFONT" w:ascii="ECOFONT" w:hAnsi="ECOFONT"/>
          <w:b/>
          <w:sz w:val="12"/>
          <w:szCs w:val="12"/>
        </w:rPr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bidi w:val="0"/>
        <w:spacing w:lineRule="auto" w:line="360"/>
        <w:ind w:left="0" w:right="-568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4º – </w:t>
      </w:r>
      <w:r>
        <w:rPr>
          <w:rFonts w:cs="ECOFONT" w:ascii="ECOFONT" w:hAnsi="ECOFONT"/>
          <w:b/>
          <w:sz w:val="22"/>
          <w:szCs w:val="22"/>
        </w:rPr>
        <w:t xml:space="preserve">INFORMAR </w:t>
      </w:r>
      <w:r>
        <w:rPr>
          <w:rFonts w:cs="ECOFONT" w:ascii="ECOFONT" w:hAnsi="ECOFONT"/>
          <w:b w:val="false"/>
          <w:bCs w:val="false"/>
          <w:sz w:val="22"/>
          <w:szCs w:val="22"/>
        </w:rPr>
        <w:t xml:space="preserve">que </w:t>
      </w:r>
      <w:r>
        <w:rPr>
          <w:rFonts w:cs="Ecofont" w:ascii="ECOFONT" w:hAnsi="ECOFONT"/>
          <w:b w:val="false"/>
          <w:bCs w:val="false"/>
          <w:sz w:val="22"/>
          <w:szCs w:val="22"/>
        </w:rPr>
        <w:t>conforme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ONT" w:hAnsi="ECOFONT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5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>São Luís, 24 de Janeiro de 2023.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 w:val="false"/>
          <w:bCs w:val="false"/>
          <w:i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DIREITO BALSAS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MAGNOLIA PEREIRA DOS ANJOS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DIREITO SANTA QUITÉRIA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ECOFONT" w:hAnsi="ECOFONT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THAÍS DE SOUSA DAMASCENO COSTA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/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754</TotalTime>
  <Application>LibreOffice/7.3.1.3$Windows_X86_64 LibreOffice_project/a69ca51ded25f3eefd52d7bf9a5fad8c90b87951</Application>
  <AppVersion>15.0000</AppVersion>
  <Pages>2</Pages>
  <Words>296</Words>
  <Characters>1639</Characters>
  <CharactersWithSpaces>1918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2023-01-24T11:02:02Z</dcterms:modified>
  <cp:revision>127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