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</w:t>
      </w:r>
      <w:r>
        <w:rPr>
          <w:rFonts w:cs="ECOFONT" w:ascii="ECOFONT" w:hAnsi="ECOFONT"/>
          <w:b/>
          <w:bCs/>
          <w:sz w:val="22"/>
          <w:szCs w:val="22"/>
        </w:rPr>
        <w:t>11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27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Março de 2023, informando para qual núcleo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23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Março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ESPERANTINÓPOLIS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HUDSON BRANDÃO CARNEIRO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ESTÁGIO DIREITO </w:t>
      </w:r>
      <w:r>
        <w:rPr>
          <w:rFonts w:cs="ECOFONT" w:ascii="ECOFONT" w:hAnsi="ECOFONT"/>
          <w:b/>
          <w:bCs/>
          <w:sz w:val="22"/>
          <w:szCs w:val="22"/>
        </w:rPr>
        <w:t>SÃO MATEUS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PEDRO HENRIQUE ROQUE LIMA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774</TotalTime>
  <Application>LibreOffice/7.3.1.3$Windows_X86_64 LibreOffice_project/a69ca51ded25f3eefd52d7bf9a5fad8c90b87951</Application>
  <AppVersion>15.0000</AppVersion>
  <Pages>2</Pages>
  <Words>292</Words>
  <Characters>1628</Characters>
  <CharactersWithSpaces>1903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2023-03-23T11:37:05Z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