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012/2023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29 de Março a 02 de Abril de 2023: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29 de Março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AÇAILÂNDIA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GUILHERME SOUZA LEITE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ont" w:hAnsi="Ecofont"/>
          <w:b/>
          <w:bCs/>
          <w:sz w:val="22"/>
          <w:szCs w:val="22"/>
        </w:rPr>
        <w:t>CAXIAS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CRISLAYNE MIRELLY BEZERRA REIS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GUSTAVO VIANA DOS SANTOS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GOVERNADOR EUGÊNIO BARROS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FRANCISCO ERIVALDO GURGEL DE OLIVEIRA FILHO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PRESIDENTE DUTRA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RAHYSA PEREIRA DE FREITAS SILVA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SÃO MATEUS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REBECCA FREITAS DE CARVALHO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784</TotalTime>
  <Application>LibreOffice/7.3.1.3$Windows_X86_64 LibreOffice_project/a69ca51ded25f3eefd52d7bf9a5fad8c90b87951</Application>
  <AppVersion>15.0000</AppVersion>
  <Pages>2</Pages>
  <Words>349</Words>
  <Characters>2008</Characters>
  <CharactersWithSpaces>2323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2023-03-29T16:22:36Z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