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</w:t>
      </w:r>
      <w:r>
        <w:rPr>
          <w:rFonts w:cs="ECOFONT" w:ascii="Ecof" w:hAnsi="Ecof"/>
          <w:b/>
          <w:bCs/>
          <w:sz w:val="22"/>
          <w:szCs w:val="22"/>
        </w:rPr>
        <w:t>8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10 a 14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Agosto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10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Agosto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CHAPADINHA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THATYANNE ALCANTARA MORAES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GRAJAÚ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CAROLINE MARTINS FRANCO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MORROS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ALEXSANDRO JOSÉ RABELO FRANÇA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895</TotalTime>
  <Application>LibreOffice/7.5.3.2$Windows_X86_64 LibreOffice_project/9f56dff12ba03b9acd7730a5a481eea045e468f3</Application>
  <AppVersion>15.0000</AppVersion>
  <Pages>2</Pages>
  <Words>309</Words>
  <Characters>1757</Characters>
  <CharactersWithSpaces>2044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2023-08-10T10:26:20Z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