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033/2023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20 a 24 de Setembro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20 de Setembro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COROATÁ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NADSON DANIEL DE ARAUJO CABRAL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" w:hAnsi="ECOF"/>
          <w:b/>
          <w:bCs/>
          <w:sz w:val="22"/>
          <w:szCs w:val="22"/>
        </w:rPr>
        <w:t>GOVERNADOR NUNES FREIRE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BARBARA JHONY FERREIRA MENDES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VITÓRIA DO MEARIM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ELAYNE DE JESUS LOPES VIEIRA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</w:rPr>
      </w:pPr>
      <w:r>
        <w:rPr>
          <w:rFonts w:ascii="ECOF" w:hAnsi="ECOF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926</TotalTime>
  <Application>LibreOffice/7.5.3.2$Windows_X86_64 LibreOffice_project/9f56dff12ba03b9acd7730a5a481eea045e468f3</Application>
  <AppVersion>15.0000</AppVersion>
  <Pages>2</Pages>
  <Words>317</Words>
  <Characters>1787</Characters>
  <CharactersWithSpaces>2082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2023-09-20T14:18:33Z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