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037/2023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10 a 16 de Outubro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10 de Outubro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HUMBERTO DE CAMPOS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ANTONIA RAYNARA FRUTUOSO RODRIGUES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PASTOS BONS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ANA KAROLINE DA SILVA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</w:t>
      </w:r>
      <w:r>
        <w:rPr>
          <w:rFonts w:cs="ECOFONT" w:ascii="ECOF" w:hAnsi="ECOF"/>
          <w:b/>
          <w:bCs/>
          <w:sz w:val="22"/>
          <w:szCs w:val="22"/>
        </w:rPr>
        <w:t>RESIDENTE DUTRA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CARLA DIAS COELHO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MARIA RHAFISA DE SOUZA ALVES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VARGEM GRANDE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SARAH BIANCA SILVA GOMES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953</TotalTime>
  <Application>LibreOffice/7.5.3.2$Windows_X86_64 LibreOffice_project/9f56dff12ba03b9acd7730a5a481eea045e468f3</Application>
  <AppVersion>15.0000</AppVersion>
  <Pages>2</Pages>
  <Words>338</Words>
  <Characters>1915</Characters>
  <CharactersWithSpaces>2224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2023-10-11T15:01:48Z</dcterms:modified>
  <cp:revision>206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