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</w:t>
      </w:r>
      <w:r>
        <w:rPr>
          <w:rFonts w:cs="ECOFONT" w:ascii="Ecofont" w:hAnsi="Ecofont"/>
          <w:b/>
          <w:bCs/>
          <w:sz w:val="22"/>
          <w:szCs w:val="22"/>
        </w:rPr>
        <w:t>3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360" w:before="0" w:after="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 PROCESSO SELETIVO PARA ESTÁGIO DE PÓS GRADUAÇÃO DE FISIOTERAPIA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cs="ECOFONT"/>
          <w:sz w:val="22"/>
          <w:szCs w:val="22"/>
          <w:lang w:val="pt-BR"/>
        </w:rPr>
      </w:pPr>
      <w:r>
        <w:rPr>
          <w:rFonts w:cs="ECOFONT"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cs="ECOFONT" w:ascii="Ecofont" w:hAnsi="Ecofont"/>
          <w:b w:val="false"/>
          <w:sz w:val="22"/>
          <w:szCs w:val="22"/>
        </w:rPr>
        <w:t xml:space="preserve">candidata </w:t>
      </w:r>
      <w:r>
        <w:rPr>
          <w:rFonts w:eastAsia="Arial" w:cs="Arial" w:ascii="Ecofont" w:hAnsi="Ecofont"/>
          <w:b/>
          <w:bCs/>
          <w:color w:val="000000"/>
          <w:sz w:val="22"/>
          <w:szCs w:val="22"/>
          <w:shd w:fill="FFFFFF" w:val="clear"/>
          <w:lang w:val="pt-BR"/>
        </w:rPr>
        <w:t>LUANA RAYSSA SILVA COSTA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/>
          <w:bCs/>
          <w:sz w:val="22"/>
          <w:szCs w:val="22"/>
          <w:lang w:val="pt-BR"/>
        </w:rPr>
        <w:t xml:space="preserve"> 2, 3 e 4</w:t>
      </w:r>
      <w:r>
        <w:rPr>
          <w:rFonts w:cs="ECOFONT" w:ascii="Ecofont" w:hAnsi="Ecofont"/>
          <w:sz w:val="22"/>
          <w:szCs w:val="22"/>
          <w:lang w:val="pt-BR"/>
        </w:rPr>
        <w:t xml:space="preserve">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>, conforme 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 candidata que a mesma deverá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16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fevereiro de 2023;</w:t>
      </w:r>
    </w:p>
    <w:p>
      <w:pPr>
        <w:pStyle w:val="Corpodotexto"/>
        <w:jc w:val="both"/>
        <w:rPr>
          <w:rFonts w:ascii="Ecofont" w:hAnsi="Ecofont" w:eastAsia="SimSun;宋体" w:cs="ECOFONT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a candidata devera apresentar cópia legível de seu cartão bancário ou extrato bancário de conta corrente do Banco do Brasil (conforme Portaria 1931 - DPE/MA),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15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>1ª 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TtuloChar">
    <w:name w:val="Título Char"/>
    <w:qFormat/>
    <w:rPr>
      <w:rFonts w:ascii="Liberation Sans" w:hAnsi="Liberation Sans" w:eastAsia="Microsoft YaHei"/>
      <w:sz w:val="28"/>
      <w:szCs w:val="28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ind w:left="720" w:hanging="0"/>
      <w:contextualSpacing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Caption">
    <w:name w:val="caption"/>
    <w:qFormat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Lucida Sans"/>
      <w:i/>
      <w:iCs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1339</TotalTime>
  <Application>LibreOffice/7.3.1.3$Windows_X86_64 LibreOffice_project/a69ca51ded25f3eefd52d7bf9a5fad8c90b87951</Application>
  <AppVersion>15.0000</AppVersion>
  <Pages>1</Pages>
  <Words>217</Words>
  <Characters>1111</Characters>
  <CharactersWithSpaces>1321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2023-02-15T10:30:51Z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