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1</w:t>
      </w:r>
      <w:r>
        <w:rPr>
          <w:rFonts w:cs="ECOFONT" w:ascii="Ecofont" w:hAnsi="Ecofont"/>
          <w:b/>
          <w:bCs/>
          <w:sz w:val="22"/>
          <w:szCs w:val="22"/>
        </w:rPr>
        <w:t>1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05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09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Agost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</w:rPr>
        <w:t>4</w:t>
      </w:r>
      <w:r>
        <w:rPr>
          <w:rFonts w:cs="Ecofont" w:ascii="Ecofont" w:hAnsi="Ecofont"/>
          <w:sz w:val="22"/>
          <w:szCs w:val="22"/>
        </w:rPr>
        <w:t xml:space="preserve">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04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Agost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 w:val="false"/>
          <w:iCs w:val="false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ITAPECURU (POLO SÃO LUIS)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EMILLY DA LUZ BARBOSA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SÃO JOSÉ DE RIBAMAR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LUIS)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ISADORA OLIVEIRA DIÓGENES MOURA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ELAINE VIEGAS PEREIRA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  <w:r>
        <w:rPr>
          <w:rFonts w:cs="ECOFONT" w:ascii="Ecofont" w:hAnsi="Ecofont"/>
          <w:b/>
          <w:bCs/>
          <w:sz w:val="22"/>
          <w:szCs w:val="22"/>
        </w:rPr>
        <w:t>I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ARARI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TAMARA ASSIS FREITAS TORRES DE MEDEIROS</w:t>
            </w:r>
          </w:p>
        </w:tc>
      </w:tr>
    </w:tbl>
    <w:p>
      <w:pPr>
        <w:pStyle w:val="Normal"/>
        <w:jc w:val="center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HUMBERTO DE CAMPOS</w:t>
      </w:r>
      <w:r>
        <w:rPr>
          <w:rFonts w:cs="ECOFONT" w:ascii="Ecofont" w:hAnsi="Ecofont"/>
          <w:b/>
          <w:bCs/>
          <w:sz w:val="22"/>
          <w:szCs w:val="22"/>
        </w:rPr>
        <w:t xml:space="preserve">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ANA CAROLINE SILVA DO NASCIMENTO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552</TotalTime>
  <Application>LibreOffice/7.3.1.3$Windows_X86_64 LibreOffice_project/a69ca51ded25f3eefd52d7bf9a5fad8c90b87951</Application>
  <AppVersion>15.0000</AppVersion>
  <Pages>3</Pages>
  <Words>331</Words>
  <Characters>1849</Characters>
  <CharactersWithSpaces>2150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2022-08-04T09:51:18Z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