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06/2023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27 de Fevereiro a 04 de Março de 2023: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27 de Fevereiro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SÃO JOSÉ DE RIBAMAR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CESAR COSTA BARBOSA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VALERIA AURIANE UCHOA MENDES DA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JONATHAN SOUSA MELO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SÃO JOSÉ DE RIBAMAR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COTAS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MARCOS PETERSON BARROS CÂMARA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ADRYANA REGINA LEAL CARDOSO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VARGEM GRANDE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MARIA GLEYCEKELLEN FERREIRA BRANDÃO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COLINAS (POLO PRESIDENTE DUTRA)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GUSTAVO DE SOUSA ARAUJO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800</TotalTime>
  <Application>LibreOffice/7.3.1.3$Windows_X86_64 LibreOffice_project/a69ca51ded25f3eefd52d7bf9a5fad8c90b87951</Application>
  <AppVersion>15.0000</AppVersion>
  <Pages>2</Pages>
  <Words>353</Words>
  <Characters>1951</Characters>
  <CharactersWithSpaces>2271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2023-02-27T15:39:01Z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