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1</w:t>
      </w:r>
      <w:r>
        <w:rPr>
          <w:rFonts w:cs="ECOFONT" w:ascii="ECOFON" w:hAnsi="ECOFON"/>
          <w:b/>
          <w:bCs/>
          <w:sz w:val="22"/>
          <w:szCs w:val="22"/>
        </w:rPr>
        <w:t>9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 xml:space="preserve">Art. 2º - </w:t>
      </w:r>
      <w:r>
        <w:rPr>
          <w:rFonts w:eastAsia="SimSun;宋体" w:cs="ECOFON" w:ascii="ECOFON" w:hAnsi="ECOFON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ON" w:hAnsi="ECOFON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ON" w:hAnsi="ECOFON"/>
          <w:b/>
          <w:sz w:val="22"/>
          <w:szCs w:val="22"/>
        </w:rPr>
        <w:t xml:space="preserve"> </w:t>
      </w:r>
      <w:r>
        <w:rPr>
          <w:rFonts w:cs="ECOFON" w:ascii="ECOFON" w:hAnsi="ECOFON"/>
          <w:b/>
          <w:bCs/>
          <w:sz w:val="22"/>
          <w:szCs w:val="22"/>
        </w:rPr>
        <w:t>no prazo de 48 horas</w:t>
      </w:r>
      <w:r>
        <w:rPr>
          <w:rFonts w:cs="ECOFON" w:ascii="ECOFON" w:hAnsi="ECOFON"/>
          <w:b/>
          <w:sz w:val="22"/>
          <w:szCs w:val="22"/>
        </w:rPr>
        <w:t xml:space="preserve">, </w:t>
      </w:r>
      <w:r>
        <w:rPr>
          <w:rFonts w:cs="ECOFON" w:ascii="ECOFON" w:hAnsi="ECOFON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ON" w:hAnsi="ECOFON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ON" w:hAnsi="ECOFON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" w:hAnsi="ECOFON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ON" w:hAnsi="ECOFON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" w:hAnsi="ECOFON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ON" w:hAnsi="ECOFON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 xml:space="preserve">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" w:cs="ECOFON" w:ascii="ECOFON" w:hAnsi="ECOFON"/>
          <w:sz w:val="22"/>
          <w:szCs w:val="22"/>
        </w:rPr>
        <w:t>no período de 2</w:t>
      </w:r>
      <w:r>
        <w:rPr>
          <w:rFonts w:eastAsia="SimSun" w:cs="ECOFON" w:ascii="ECOFON" w:hAnsi="ECOFON"/>
          <w:sz w:val="22"/>
          <w:szCs w:val="22"/>
        </w:rPr>
        <w:t>4</w:t>
      </w:r>
      <w:r>
        <w:rPr>
          <w:rFonts w:eastAsia="SimSun" w:cs="ECOFON" w:ascii="ECOFON" w:hAnsi="ECOFON"/>
          <w:sz w:val="22"/>
          <w:szCs w:val="22"/>
        </w:rPr>
        <w:t xml:space="preserve"> a 2</w:t>
      </w:r>
      <w:r>
        <w:rPr>
          <w:rFonts w:eastAsia="SimSun" w:cs="ECOFON" w:ascii="ECOFON" w:hAnsi="ECOFON"/>
          <w:sz w:val="22"/>
          <w:szCs w:val="22"/>
        </w:rPr>
        <w:t>8</w:t>
      </w:r>
      <w:r>
        <w:rPr>
          <w:rFonts w:eastAsia="SimSun" w:cs="ECOFON" w:ascii="ECOFON" w:hAnsi="ECOFON"/>
          <w:sz w:val="22"/>
          <w:szCs w:val="22"/>
        </w:rPr>
        <w:t xml:space="preserve"> de Maio de 2023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>São Luís, 2</w:t>
      </w:r>
      <w:r>
        <w:rPr>
          <w:rFonts w:cs="ECOFONT" w:ascii="ECOFON" w:hAnsi="ECOFON"/>
          <w:color w:val="000000"/>
          <w:sz w:val="22"/>
          <w:szCs w:val="22"/>
          <w:lang w:val="pt-PT"/>
        </w:rPr>
        <w:t>4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ON" w:hAnsi="ECOFON"/>
          <w:b/>
          <w:bCs/>
          <w:sz w:val="22"/>
          <w:szCs w:val="22"/>
        </w:rPr>
        <w:t>BACABAL</w:t>
      </w:r>
      <w:r>
        <w:rPr>
          <w:rFonts w:cs="ECOFONT" w:ascii="ECOFON" w:hAnsi="ECOFON"/>
          <w:b/>
          <w:bCs/>
          <w:sz w:val="22"/>
          <w:szCs w:val="22"/>
        </w:rPr>
        <w:t xml:space="preserve"> (POLO S</w:t>
      </w:r>
      <w:r>
        <w:rPr>
          <w:rFonts w:cs="ECOFONT" w:ascii="ECOFON" w:hAnsi="ECOFON"/>
          <w:b/>
          <w:bCs/>
          <w:sz w:val="22"/>
          <w:szCs w:val="22"/>
        </w:rPr>
        <w:t>ANTA INÊS/BACABAL</w:t>
      </w:r>
      <w:r>
        <w:rPr>
          <w:rFonts w:cs="ECOFONT" w:ascii="ECOFON" w:hAnsi="ECOFON"/>
          <w:b/>
          <w:bCs/>
          <w:sz w:val="22"/>
          <w:szCs w:val="22"/>
        </w:rPr>
        <w:t>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LUIS GUSTAVO FERNANDES MOREIRA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GUSTAVO PEREIRA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860</TotalTime>
  <Application>LibreOffice/7.3.1.3$Windows_X86_64 LibreOffice_project/a69ca51ded25f3eefd52d7bf9a5fad8c90b87951</Application>
  <AppVersion>15.0000</AppVersion>
  <Pages>2</Pages>
  <Words>305</Words>
  <Characters>1688</Characters>
  <CharactersWithSpaces>1976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2023-05-24T16:10:41Z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